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6A" w:rsidRDefault="00752D6A" w:rsidP="00752D6A">
      <w:pPr>
        <w:tabs>
          <w:tab w:val="left" w:pos="7371"/>
        </w:tabs>
        <w:ind w:left="4536" w:right="-1134"/>
      </w:pPr>
      <w:bookmarkStart w:id="0" w:name="bkmDatum"/>
    </w:p>
    <w:p w:rsidR="00752D6A" w:rsidRDefault="00752D6A" w:rsidP="00752D6A">
      <w:pPr>
        <w:tabs>
          <w:tab w:val="left" w:pos="7371"/>
        </w:tabs>
        <w:ind w:left="4536" w:right="-1134"/>
      </w:pPr>
    </w:p>
    <w:p w:rsidR="00752D6A" w:rsidRDefault="00F9383D" w:rsidP="00752D6A">
      <w:pPr>
        <w:tabs>
          <w:tab w:val="left" w:pos="7371"/>
        </w:tabs>
        <w:ind w:left="4536" w:right="-1134"/>
      </w:pPr>
      <w:sdt>
        <w:sdtPr>
          <w:id w:val="490759"/>
          <w:placeholder>
            <w:docPart w:val="FCC771C595934F86A68A0DEE93D4B4C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752D6A">
            <w:t>ÅÅÅÅ-MM-DD</w:t>
          </w:r>
        </w:sdtContent>
      </w:sdt>
      <w:r>
        <w:fldChar w:fldCharType="begin"/>
      </w:r>
      <w:r w:rsidR="00752D6A">
        <w:instrText xml:space="preserve">  </w:instrText>
      </w:r>
      <w:r>
        <w:fldChar w:fldCharType="end"/>
      </w:r>
      <w:r w:rsidR="00752D6A">
        <w:t xml:space="preserve"> </w:t>
      </w:r>
      <w:bookmarkEnd w:id="0"/>
      <w:r w:rsidR="00752D6A">
        <w:tab/>
        <w:t>Dnr:</w:t>
      </w:r>
      <w:sdt>
        <w:sdtPr>
          <w:id w:val="490761"/>
          <w:placeholder>
            <w:docPart w:val="3288A2D20D0147969C16880430086642"/>
          </w:placeholder>
        </w:sdtPr>
        <w:sdtContent>
          <w:r w:rsidR="00752D6A">
            <w:t>_______</w:t>
          </w:r>
        </w:sdtContent>
      </w:sdt>
      <w:r w:rsidR="00752D6A">
        <w:t xml:space="preserve"> </w:t>
      </w:r>
      <w:r>
        <w:fldChar w:fldCharType="begin"/>
      </w:r>
      <w:r w:rsidR="00752D6A">
        <w:instrText xml:space="preserve">  </w:instrText>
      </w:r>
      <w:r>
        <w:fldChar w:fldCharType="end"/>
      </w:r>
    </w:p>
    <w:p w:rsidR="00752D6A" w:rsidRDefault="00752D6A" w:rsidP="00752D6A">
      <w:r>
        <w:t>Handläggare:</w:t>
      </w:r>
      <w:sdt>
        <w:sdtPr>
          <w:id w:val="490762"/>
          <w:placeholder>
            <w:docPart w:val="3288A2D20D0147969C16880430086642"/>
          </w:placeholder>
        </w:sdtPr>
        <w:sdtContent>
          <w:r>
            <w:t>______________</w:t>
          </w:r>
        </w:sdtContent>
      </w:sdt>
      <w:r>
        <w:t xml:space="preserve"> </w:t>
      </w:r>
    </w:p>
    <w:p w:rsidR="00752D6A" w:rsidRDefault="00752D6A" w:rsidP="00752D6A">
      <w:pPr>
        <w:tabs>
          <w:tab w:val="left" w:pos="4536"/>
        </w:tabs>
      </w:pPr>
      <w:r>
        <w:t xml:space="preserve">Tel. </w:t>
      </w:r>
      <w:sdt>
        <w:sdtPr>
          <w:id w:val="490763"/>
          <w:placeholder>
            <w:docPart w:val="3288A2D20D0147969C16880430086642"/>
          </w:placeholder>
        </w:sdtPr>
        <w:sdtContent>
          <w:r>
            <w:t>______________</w:t>
          </w:r>
        </w:sdtContent>
      </w:sdt>
    </w:p>
    <w:p w:rsidR="00752D6A" w:rsidRDefault="00F9383D" w:rsidP="00752D6A">
      <w:pPr>
        <w:tabs>
          <w:tab w:val="left" w:pos="4536"/>
        </w:tabs>
        <w:outlineLvl w:val="0"/>
        <w:rPr>
          <w:rFonts w:ascii="Arial" w:hAnsi="Arial" w:cs="Arial"/>
          <w:b/>
          <w:sz w:val="36"/>
          <w:szCs w:val="24"/>
        </w:rPr>
      </w:pPr>
      <w:r w:rsidRPr="00B333EA">
        <w:rPr>
          <w:rFonts w:ascii="Arial" w:hAnsi="Arial" w:cs="Arial"/>
          <w:b/>
          <w:sz w:val="36"/>
          <w:szCs w:val="24"/>
        </w:rPr>
        <w:fldChar w:fldCharType="begin"/>
      </w:r>
      <w:r w:rsidR="00752D6A" w:rsidRPr="00B333EA">
        <w:rPr>
          <w:rFonts w:ascii="Arial" w:hAnsi="Arial" w:cs="Arial"/>
          <w:b/>
          <w:sz w:val="36"/>
          <w:szCs w:val="24"/>
        </w:rPr>
        <w:instrText xml:space="preserve">  </w:instrText>
      </w:r>
      <w:r w:rsidRPr="00B333EA">
        <w:rPr>
          <w:rFonts w:ascii="Arial" w:hAnsi="Arial" w:cs="Arial"/>
          <w:b/>
          <w:sz w:val="36"/>
          <w:szCs w:val="24"/>
        </w:rPr>
        <w:fldChar w:fldCharType="end"/>
      </w:r>
      <w:r w:rsidRPr="00B333EA">
        <w:rPr>
          <w:rFonts w:ascii="Arial" w:hAnsi="Arial" w:cs="Arial"/>
          <w:b/>
          <w:sz w:val="36"/>
          <w:szCs w:val="24"/>
        </w:rPr>
        <w:fldChar w:fldCharType="begin"/>
      </w:r>
      <w:r w:rsidR="00752D6A" w:rsidRPr="00B333EA">
        <w:rPr>
          <w:rFonts w:ascii="Arial" w:hAnsi="Arial" w:cs="Arial"/>
          <w:b/>
          <w:sz w:val="36"/>
          <w:szCs w:val="24"/>
        </w:rPr>
        <w:instrText xml:space="preserve">  </w:instrText>
      </w:r>
      <w:r w:rsidRPr="00B333EA">
        <w:rPr>
          <w:rFonts w:ascii="Arial" w:hAnsi="Arial" w:cs="Arial"/>
          <w:b/>
          <w:sz w:val="36"/>
          <w:szCs w:val="24"/>
        </w:rPr>
        <w:fldChar w:fldCharType="end"/>
      </w:r>
      <w:r w:rsidR="00752D6A">
        <w:rPr>
          <w:rFonts w:ascii="Arial" w:hAnsi="Arial" w:cs="Arial"/>
          <w:b/>
          <w:sz w:val="36"/>
          <w:szCs w:val="24"/>
        </w:rPr>
        <w:t>Projekt</w:t>
      </w:r>
    </w:p>
    <w:p w:rsidR="00752D6A" w:rsidRPr="00DE11CE" w:rsidRDefault="00752D6A" w:rsidP="00752D6A">
      <w:pPr>
        <w:tabs>
          <w:tab w:val="left" w:pos="4536"/>
        </w:tabs>
        <w:outlineLvl w:val="0"/>
        <w:rPr>
          <w:rFonts w:ascii="Arial" w:hAnsi="Arial" w:cs="Arial"/>
          <w:sz w:val="28"/>
          <w:szCs w:val="24"/>
        </w:rPr>
      </w:pPr>
      <w:r w:rsidRPr="00DE11CE">
        <w:rPr>
          <w:rFonts w:ascii="Arial" w:hAnsi="Arial" w:cs="Arial"/>
          <w:sz w:val="28"/>
          <w:szCs w:val="24"/>
        </w:rPr>
        <w:t xml:space="preserve">Logg över </w:t>
      </w:r>
      <w:r>
        <w:rPr>
          <w:rFonts w:ascii="Arial" w:hAnsi="Arial" w:cs="Arial"/>
          <w:sz w:val="28"/>
          <w:szCs w:val="24"/>
        </w:rPr>
        <w:t>rapportering till tillsynsmyndighet</w:t>
      </w:r>
    </w:p>
    <w:p w:rsidR="00752D6A" w:rsidRDefault="00752D6A" w:rsidP="00752D6A">
      <w:pPr>
        <w:pStyle w:val="Brdtext"/>
        <w:rPr>
          <w:sz w:val="20"/>
        </w:rPr>
      </w:pPr>
      <w:r w:rsidRPr="00DE11CE">
        <w:rPr>
          <w:sz w:val="20"/>
        </w:rPr>
        <w:t>Efter att du upprättat din rapport, samt underrättat tillsynsmyndigheten om detta så tag nästa lediga löpnummer och fyll i nedan. Glöm inte att spara när du är klar.</w:t>
      </w:r>
    </w:p>
    <w:tbl>
      <w:tblPr>
        <w:tblStyle w:val="Tabellrutnt"/>
        <w:tblW w:w="0" w:type="auto"/>
        <w:tblInd w:w="108" w:type="dxa"/>
        <w:tblLayout w:type="fixed"/>
        <w:tblLook w:val="04A0"/>
      </w:tblPr>
      <w:tblGrid>
        <w:gridCol w:w="1276"/>
        <w:gridCol w:w="1110"/>
        <w:gridCol w:w="1418"/>
        <w:gridCol w:w="1441"/>
        <w:gridCol w:w="1418"/>
        <w:gridCol w:w="1559"/>
        <w:gridCol w:w="1417"/>
        <w:gridCol w:w="1685"/>
        <w:gridCol w:w="1381"/>
        <w:gridCol w:w="1381"/>
      </w:tblGrid>
      <w:tr w:rsidR="00752D6A" w:rsidTr="00A126F5">
        <w:tc>
          <w:tcPr>
            <w:tcW w:w="1276" w:type="dxa"/>
          </w:tcPr>
          <w:p w:rsidR="00752D6A" w:rsidRPr="00FB772F" w:rsidRDefault="00752D6A" w:rsidP="00A126F5">
            <w:pPr>
              <w:pStyle w:val="Brdtext"/>
              <w:ind w:left="-108"/>
              <w:jc w:val="center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Löpnummer</w:t>
            </w:r>
          </w:p>
        </w:tc>
        <w:tc>
          <w:tcPr>
            <w:tcW w:w="2528" w:type="dxa"/>
            <w:gridSpan w:val="2"/>
          </w:tcPr>
          <w:p w:rsidR="00752D6A" w:rsidRPr="00FB772F" w:rsidRDefault="00752D6A" w:rsidP="00A126F5">
            <w:pPr>
              <w:pStyle w:val="Brdtext"/>
              <w:jc w:val="center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Tillsynsmyndighet</w:t>
            </w:r>
          </w:p>
        </w:tc>
        <w:tc>
          <w:tcPr>
            <w:tcW w:w="7520" w:type="dxa"/>
            <w:gridSpan w:val="5"/>
          </w:tcPr>
          <w:p w:rsidR="00752D6A" w:rsidRPr="00FB772F" w:rsidRDefault="00752D6A" w:rsidP="00A126F5">
            <w:pPr>
              <w:pStyle w:val="Brdtext"/>
              <w:jc w:val="center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Typ av händelse</w:t>
            </w:r>
          </w:p>
        </w:tc>
        <w:tc>
          <w:tcPr>
            <w:tcW w:w="1381" w:type="dxa"/>
          </w:tcPr>
          <w:p w:rsidR="00752D6A" w:rsidRPr="00FB772F" w:rsidRDefault="00752D6A" w:rsidP="00A126F5">
            <w:pPr>
              <w:pStyle w:val="Brdtext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Rapporterad av</w:t>
            </w:r>
          </w:p>
        </w:tc>
        <w:tc>
          <w:tcPr>
            <w:tcW w:w="1381" w:type="dxa"/>
          </w:tcPr>
          <w:p w:rsidR="00752D6A" w:rsidRPr="00FB772F" w:rsidRDefault="00752D6A" w:rsidP="00A126F5">
            <w:pPr>
              <w:pStyle w:val="Brdtext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Datum för rapportering</w:t>
            </w:r>
          </w:p>
        </w:tc>
      </w:tr>
      <w:tr w:rsidR="00752D6A" w:rsidTr="00A126F5">
        <w:trPr>
          <w:trHeight w:val="586"/>
        </w:trPr>
        <w:tc>
          <w:tcPr>
            <w:tcW w:w="1276" w:type="dxa"/>
          </w:tcPr>
          <w:p w:rsidR="00752D6A" w:rsidRDefault="00752D6A" w:rsidP="00A126F5">
            <w:pPr>
              <w:pStyle w:val="Brdtext"/>
              <w:spacing w:after="0"/>
              <w:ind w:right="-108"/>
              <w:rPr>
                <w:sz w:val="20"/>
              </w:rPr>
            </w:pPr>
          </w:p>
        </w:tc>
        <w:tc>
          <w:tcPr>
            <w:tcW w:w="1110" w:type="dxa"/>
          </w:tcPr>
          <w:p w:rsidR="00752D6A" w:rsidRDefault="00752D6A" w:rsidP="00A126F5">
            <w:pPr>
              <w:pStyle w:val="Brdtext"/>
              <w:spacing w:after="0"/>
              <w:rPr>
                <w:sz w:val="20"/>
              </w:rPr>
            </w:pPr>
            <w:r w:rsidRPr="00DE11CE">
              <w:rPr>
                <w:sz w:val="16"/>
              </w:rPr>
              <w:t>Länsstyrelsen</w:t>
            </w:r>
          </w:p>
        </w:tc>
        <w:tc>
          <w:tcPr>
            <w:tcW w:w="1418" w:type="dxa"/>
          </w:tcPr>
          <w:p w:rsidR="00752D6A" w:rsidRDefault="00752D6A" w:rsidP="00A126F5">
            <w:pPr>
              <w:pStyle w:val="Brdtext"/>
              <w:spacing w:after="0"/>
              <w:ind w:right="-108"/>
              <w:rPr>
                <w:sz w:val="20"/>
              </w:rPr>
            </w:pPr>
            <w:r w:rsidRPr="00DE11CE">
              <w:rPr>
                <w:sz w:val="16"/>
              </w:rPr>
              <w:t>Miljöförvaltningen</w:t>
            </w:r>
          </w:p>
        </w:tc>
        <w:tc>
          <w:tcPr>
            <w:tcW w:w="1441" w:type="dxa"/>
          </w:tcPr>
          <w:p w:rsidR="00752D6A" w:rsidRDefault="00752D6A" w:rsidP="00A126F5">
            <w:pPr>
              <w:pStyle w:val="Brdtext"/>
              <w:spacing w:after="0"/>
              <w:ind w:right="-132"/>
              <w:rPr>
                <w:sz w:val="20"/>
              </w:rPr>
            </w:pPr>
            <w:r w:rsidRPr="00FB772F">
              <w:rPr>
                <w:sz w:val="16"/>
              </w:rPr>
              <w:t>Buller</w:t>
            </w:r>
            <w:r>
              <w:rPr>
                <w:sz w:val="16"/>
              </w:rPr>
              <w:t>, vibrationer</w:t>
            </w:r>
            <w:r w:rsidRPr="00FB772F">
              <w:rPr>
                <w:sz w:val="16"/>
              </w:rPr>
              <w:t xml:space="preserve"> </w:t>
            </w:r>
          </w:p>
        </w:tc>
        <w:tc>
          <w:tcPr>
            <w:tcW w:w="1418" w:type="dxa"/>
          </w:tcPr>
          <w:p w:rsidR="00752D6A" w:rsidRDefault="00752D6A" w:rsidP="00A126F5">
            <w:pPr>
              <w:pStyle w:val="Brdtext"/>
              <w:spacing w:after="0"/>
              <w:rPr>
                <w:sz w:val="20"/>
              </w:rPr>
            </w:pPr>
            <w:r w:rsidRPr="00FB772F">
              <w:rPr>
                <w:sz w:val="16"/>
              </w:rPr>
              <w:t xml:space="preserve">Utsläpp </w:t>
            </w:r>
            <w:r>
              <w:rPr>
                <w:sz w:val="16"/>
              </w:rPr>
              <w:t>till vatten</w:t>
            </w:r>
          </w:p>
        </w:tc>
        <w:tc>
          <w:tcPr>
            <w:tcW w:w="1559" w:type="dxa"/>
          </w:tcPr>
          <w:p w:rsidR="00752D6A" w:rsidRPr="00FB772F" w:rsidRDefault="00752D6A" w:rsidP="00A126F5">
            <w:pPr>
              <w:pStyle w:val="Brdtext"/>
              <w:spacing w:after="0"/>
              <w:rPr>
                <w:sz w:val="16"/>
              </w:rPr>
            </w:pPr>
            <w:r w:rsidRPr="00FB772F">
              <w:rPr>
                <w:sz w:val="16"/>
              </w:rPr>
              <w:t>Påträffande av förorenade massor</w:t>
            </w:r>
            <w:r>
              <w:rPr>
                <w:sz w:val="16"/>
              </w:rPr>
              <w:t>; läckage eller utsläpp</w:t>
            </w:r>
          </w:p>
        </w:tc>
        <w:tc>
          <w:tcPr>
            <w:tcW w:w="1417" w:type="dxa"/>
          </w:tcPr>
          <w:p w:rsidR="00752D6A" w:rsidRPr="00FB772F" w:rsidRDefault="00752D6A" w:rsidP="00A126F5">
            <w:pPr>
              <w:pStyle w:val="Brdtext"/>
              <w:spacing w:after="0"/>
              <w:rPr>
                <w:sz w:val="16"/>
              </w:rPr>
            </w:pPr>
            <w:r w:rsidRPr="00FB772F">
              <w:rPr>
                <w:sz w:val="16"/>
              </w:rPr>
              <w:t xml:space="preserve">Annan händelse, </w:t>
            </w:r>
            <w:r>
              <w:rPr>
                <w:sz w:val="16"/>
              </w:rPr>
              <w:t>(se blankett för exempel)</w:t>
            </w:r>
          </w:p>
        </w:tc>
        <w:tc>
          <w:tcPr>
            <w:tcW w:w="1685" w:type="dxa"/>
          </w:tcPr>
          <w:p w:rsidR="00752D6A" w:rsidRPr="00FB772F" w:rsidRDefault="00752D6A" w:rsidP="00A126F5">
            <w:pPr>
              <w:pStyle w:val="Brdtext"/>
              <w:spacing w:after="0"/>
              <w:rPr>
                <w:sz w:val="16"/>
              </w:rPr>
            </w:pPr>
          </w:p>
        </w:tc>
        <w:tc>
          <w:tcPr>
            <w:tcW w:w="1381" w:type="dxa"/>
          </w:tcPr>
          <w:p w:rsidR="00752D6A" w:rsidRDefault="00752D6A" w:rsidP="00A126F5">
            <w:pPr>
              <w:pStyle w:val="Brdtext"/>
              <w:spacing w:after="0"/>
              <w:rPr>
                <w:sz w:val="20"/>
              </w:rPr>
            </w:pPr>
          </w:p>
        </w:tc>
        <w:tc>
          <w:tcPr>
            <w:tcW w:w="1381" w:type="dxa"/>
          </w:tcPr>
          <w:p w:rsidR="00752D6A" w:rsidRDefault="00752D6A" w:rsidP="00A126F5">
            <w:pPr>
              <w:pStyle w:val="Brdtext"/>
              <w:spacing w:after="0"/>
              <w:rPr>
                <w:sz w:val="20"/>
              </w:rPr>
            </w:pPr>
          </w:p>
        </w:tc>
      </w:tr>
      <w:tr w:rsidR="00752D6A" w:rsidRPr="00376BBB" w:rsidTr="00A126F5">
        <w:sdt>
          <w:sdtPr>
            <w:rPr>
              <w:rFonts w:ascii="Arial" w:hAnsi="Arial" w:cs="Arial"/>
              <w:sz w:val="18"/>
              <w:szCs w:val="18"/>
            </w:rPr>
            <w:id w:val="490764"/>
            <w:placeholder>
              <w:docPart w:val="DB4E2363C2314721AE5381144C915E84"/>
            </w:placeholder>
            <w:showingPlcHdr/>
          </w:sdtPr>
          <w:sdtContent>
            <w:tc>
              <w:tcPr>
                <w:tcW w:w="1276" w:type="dxa"/>
              </w:tcPr>
              <w:p w:rsidR="00752D6A" w:rsidRPr="00376BBB" w:rsidRDefault="00752D6A" w:rsidP="00A126F5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67"/>
            <w:placeholder>
              <w:docPart w:val="40947D8C98944847A5BB723E3F2471C9"/>
            </w:placeholder>
            <w:showingPlcHdr/>
          </w:sdtPr>
          <w:sdtContent>
            <w:tc>
              <w:tcPr>
                <w:tcW w:w="1110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68"/>
            <w:placeholder>
              <w:docPart w:val="E8075BD733C94F4F949F4A03EB18F318"/>
            </w:placeholder>
            <w:showingPlcHdr/>
          </w:sdtPr>
          <w:sdtContent>
            <w:tc>
              <w:tcPr>
                <w:tcW w:w="1418" w:type="dxa"/>
              </w:tcPr>
              <w:p w:rsidR="00752D6A" w:rsidRPr="00376BBB" w:rsidRDefault="00752D6A" w:rsidP="00A126F5">
                <w:pPr>
                  <w:pStyle w:val="Brdtex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69"/>
            <w:placeholder>
              <w:docPart w:val="C2EB9625F2FD449DA439CD75DDDE5256"/>
            </w:placeholder>
            <w:showingPlcHdr/>
          </w:sdtPr>
          <w:sdtContent>
            <w:tc>
              <w:tcPr>
                <w:tcW w:w="144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0"/>
            <w:placeholder>
              <w:docPart w:val="2A7B0496F5784D5887DA6E92B581FB03"/>
            </w:placeholder>
            <w:showingPlcHdr/>
          </w:sdtPr>
          <w:sdtContent>
            <w:tc>
              <w:tcPr>
                <w:tcW w:w="1418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1"/>
            <w:placeholder>
              <w:docPart w:val="F27045E2B50E4C15B5D49F5FDE94F028"/>
            </w:placeholder>
            <w:showingPlcHdr/>
          </w:sdtPr>
          <w:sdtContent>
            <w:tc>
              <w:tcPr>
                <w:tcW w:w="1559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2"/>
            <w:placeholder>
              <w:docPart w:val="005991BDFF6A458A99F3371A11876AB6"/>
            </w:placeholder>
            <w:showingPlcHdr/>
          </w:sdtPr>
          <w:sdtContent>
            <w:tc>
              <w:tcPr>
                <w:tcW w:w="1417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3"/>
            <w:placeholder>
              <w:docPart w:val="4EE0A84560174FEC99AAE262A401C5E3"/>
            </w:placeholder>
            <w:showingPlcHdr/>
          </w:sdtPr>
          <w:sdtContent>
            <w:tc>
              <w:tcPr>
                <w:tcW w:w="1685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4"/>
            <w:placeholder>
              <w:docPart w:val="AB1E7A9D7ABC40AE89891110B8423EE1"/>
            </w:placeholder>
            <w:showingPlcHdr/>
          </w:sdtPr>
          <w:sdtContent>
            <w:tc>
              <w:tcPr>
                <w:tcW w:w="138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5"/>
            <w:placeholder>
              <w:docPart w:val="C8D98DFB76194C86825C45F568E59C9C"/>
            </w:placeholder>
            <w:showingPlcHdr/>
          </w:sdtPr>
          <w:sdtContent>
            <w:tc>
              <w:tcPr>
                <w:tcW w:w="138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</w:tr>
      <w:tr w:rsidR="00752D6A" w:rsidRPr="00376BBB" w:rsidTr="00A126F5"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6"/>
            <w:placeholder>
              <w:docPart w:val="80ACAA252DDE4EB3A0222C459817E980"/>
            </w:placeholder>
            <w:showingPlcHdr/>
          </w:sdtPr>
          <w:sdtContent>
            <w:tc>
              <w:tcPr>
                <w:tcW w:w="1276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7"/>
            <w:placeholder>
              <w:docPart w:val="72C08A7D8BCA4BCB8CD4585D2F8A15D3"/>
            </w:placeholder>
            <w:showingPlcHdr/>
          </w:sdtPr>
          <w:sdtContent>
            <w:tc>
              <w:tcPr>
                <w:tcW w:w="1110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8"/>
            <w:placeholder>
              <w:docPart w:val="F035A7D6C6334EE0A6058E5C7D8DCA71"/>
            </w:placeholder>
            <w:showingPlcHdr/>
          </w:sdtPr>
          <w:sdtContent>
            <w:tc>
              <w:tcPr>
                <w:tcW w:w="1418" w:type="dxa"/>
              </w:tcPr>
              <w:p w:rsidR="00752D6A" w:rsidRPr="00376BBB" w:rsidRDefault="00752D6A" w:rsidP="00A126F5">
                <w:pPr>
                  <w:pStyle w:val="Brdtex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9"/>
            <w:placeholder>
              <w:docPart w:val="D4244A31F390440F8D43744E91E3CD2B"/>
            </w:placeholder>
            <w:showingPlcHdr/>
          </w:sdtPr>
          <w:sdtContent>
            <w:tc>
              <w:tcPr>
                <w:tcW w:w="144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0"/>
            <w:placeholder>
              <w:docPart w:val="00FC7B3778354ECAB905B1768139114D"/>
            </w:placeholder>
            <w:showingPlcHdr/>
          </w:sdtPr>
          <w:sdtContent>
            <w:tc>
              <w:tcPr>
                <w:tcW w:w="1418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1"/>
            <w:placeholder>
              <w:docPart w:val="011C6EAACDF24C9295958D3AF9B7DE61"/>
            </w:placeholder>
            <w:showingPlcHdr/>
          </w:sdtPr>
          <w:sdtContent>
            <w:tc>
              <w:tcPr>
                <w:tcW w:w="1559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2"/>
            <w:placeholder>
              <w:docPart w:val="C8C71D5DAB59487A834F09CB14301ED2"/>
            </w:placeholder>
            <w:showingPlcHdr/>
          </w:sdtPr>
          <w:sdtContent>
            <w:tc>
              <w:tcPr>
                <w:tcW w:w="1417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3"/>
            <w:placeholder>
              <w:docPart w:val="8788E6450F004DB88331B9D3A5B4D1A6"/>
            </w:placeholder>
            <w:showingPlcHdr/>
          </w:sdtPr>
          <w:sdtContent>
            <w:tc>
              <w:tcPr>
                <w:tcW w:w="1685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4"/>
            <w:placeholder>
              <w:docPart w:val="AAF33EF891E841CD8F7964754EB0BAF9"/>
            </w:placeholder>
            <w:showingPlcHdr/>
          </w:sdtPr>
          <w:sdtContent>
            <w:tc>
              <w:tcPr>
                <w:tcW w:w="138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5"/>
            <w:placeholder>
              <w:docPart w:val="02FB29085B3D4344871D644F92AE00B3"/>
            </w:placeholder>
            <w:showingPlcHdr/>
          </w:sdtPr>
          <w:sdtContent>
            <w:tc>
              <w:tcPr>
                <w:tcW w:w="138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</w:tr>
      <w:tr w:rsidR="00752D6A" w:rsidRPr="00376BBB" w:rsidTr="00A126F5"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98"/>
            <w:placeholder>
              <w:docPart w:val="122B45CA50AE46FA9350831372B61664"/>
            </w:placeholder>
            <w:showingPlcHdr/>
          </w:sdtPr>
          <w:sdtContent>
            <w:tc>
              <w:tcPr>
                <w:tcW w:w="1276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99"/>
            <w:placeholder>
              <w:docPart w:val="16D3B399D27E4361A94376E266C1AA87"/>
            </w:placeholder>
            <w:showingPlcHdr/>
          </w:sdtPr>
          <w:sdtContent>
            <w:tc>
              <w:tcPr>
                <w:tcW w:w="1110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0"/>
            <w:placeholder>
              <w:docPart w:val="BD497846B3424BF4B0774727A61DEE3D"/>
            </w:placeholder>
            <w:showingPlcHdr/>
          </w:sdtPr>
          <w:sdtContent>
            <w:tc>
              <w:tcPr>
                <w:tcW w:w="1418" w:type="dxa"/>
              </w:tcPr>
              <w:p w:rsidR="00752D6A" w:rsidRPr="00376BBB" w:rsidRDefault="00752D6A" w:rsidP="00A126F5">
                <w:pPr>
                  <w:pStyle w:val="Brdtex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1"/>
            <w:placeholder>
              <w:docPart w:val="3DF806D080314F1B87A8A6E0A7E1FF89"/>
            </w:placeholder>
            <w:showingPlcHdr/>
          </w:sdtPr>
          <w:sdtContent>
            <w:tc>
              <w:tcPr>
                <w:tcW w:w="144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2"/>
            <w:placeholder>
              <w:docPart w:val="CE13158185F44A519AF6567D5AC707EC"/>
            </w:placeholder>
            <w:showingPlcHdr/>
          </w:sdtPr>
          <w:sdtContent>
            <w:tc>
              <w:tcPr>
                <w:tcW w:w="1418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3"/>
            <w:placeholder>
              <w:docPart w:val="726791C5F0294802A712CEF8A0284826"/>
            </w:placeholder>
            <w:showingPlcHdr/>
          </w:sdtPr>
          <w:sdtContent>
            <w:tc>
              <w:tcPr>
                <w:tcW w:w="1559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4"/>
            <w:placeholder>
              <w:docPart w:val="FE56BBAE98E14C59B625D7ABDDA490E7"/>
            </w:placeholder>
            <w:showingPlcHdr/>
          </w:sdtPr>
          <w:sdtContent>
            <w:tc>
              <w:tcPr>
                <w:tcW w:w="1417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5"/>
            <w:placeholder>
              <w:docPart w:val="2637A7A3F96E4B17B7D0843A8873EE51"/>
            </w:placeholder>
            <w:showingPlcHdr/>
          </w:sdtPr>
          <w:sdtContent>
            <w:tc>
              <w:tcPr>
                <w:tcW w:w="1685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6"/>
            <w:placeholder>
              <w:docPart w:val="D2A8E3A0C4124EF49E1A317512426610"/>
            </w:placeholder>
            <w:showingPlcHdr/>
          </w:sdtPr>
          <w:sdtContent>
            <w:tc>
              <w:tcPr>
                <w:tcW w:w="138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96"/>
            <w:placeholder>
              <w:docPart w:val="4D595AB49D424617A9016022B2F98C9D"/>
            </w:placeholder>
            <w:showingPlcHdr/>
          </w:sdtPr>
          <w:sdtContent>
            <w:tc>
              <w:tcPr>
                <w:tcW w:w="1381" w:type="dxa"/>
              </w:tcPr>
              <w:p w:rsidR="00752D6A" w:rsidRPr="00376BBB" w:rsidRDefault="00752D6A" w:rsidP="00A126F5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</w:tr>
    </w:tbl>
    <w:p w:rsidR="00752D6A" w:rsidRDefault="00752D6A" w:rsidP="00752D6A">
      <w:pPr>
        <w:pStyle w:val="Brdtext"/>
        <w:rPr>
          <w:sz w:val="20"/>
        </w:rPr>
      </w:pPr>
    </w:p>
    <w:p w:rsidR="003A5BF7" w:rsidRDefault="00752D6A" w:rsidP="00701065">
      <w:pPr>
        <w:pStyle w:val="Brdtext"/>
      </w:pPr>
      <w:r>
        <w:rPr>
          <w:sz w:val="20"/>
        </w:rPr>
        <w:t xml:space="preserve">Loggen är senast uppdaterad </w:t>
      </w:r>
      <w:sdt>
        <w:sdtPr>
          <w:rPr>
            <w:sz w:val="20"/>
          </w:rPr>
          <w:id w:val="490848"/>
          <w:placeholder>
            <w:docPart w:val="FCC771C595934F86A68A0DEE93D4B4C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>
            <w:rPr>
              <w:sz w:val="20"/>
            </w:rPr>
            <w:t>ÅÅÅÅ-MM-DD</w:t>
          </w:r>
        </w:sdtContent>
      </w:sdt>
    </w:p>
    <w:sectPr w:rsidR="003A5BF7" w:rsidSect="00752D6A">
      <w:headerReference w:type="default" r:id="rId6"/>
      <w:headerReference w:type="first" r:id="rId7"/>
      <w:footerReference w:type="first" r:id="rId8"/>
      <w:pgSz w:w="16838" w:h="11906" w:orient="landscape" w:code="9"/>
      <w:pgMar w:top="1474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24" w:rsidRDefault="00EB7724">
      <w:r>
        <w:separator/>
      </w:r>
    </w:p>
  </w:endnote>
  <w:endnote w:type="continuationSeparator" w:id="0">
    <w:p w:rsidR="00EB7724" w:rsidRDefault="00EB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6A" w:rsidRPr="00752D6A" w:rsidRDefault="00752D6A">
    <w:pPr>
      <w:pStyle w:val="Sidfot"/>
      <w:rPr>
        <w:rFonts w:ascii="Calibri" w:hAnsi="Calibri" w:cs="Calibri"/>
        <w:sz w:val="18"/>
        <w:szCs w:val="18"/>
      </w:rPr>
    </w:pPr>
    <w:r w:rsidRPr="00752D6A">
      <w:rPr>
        <w:rFonts w:ascii="Calibri" w:hAnsi="Calibri" w:cs="Calibri"/>
        <w:sz w:val="18"/>
        <w:szCs w:val="18"/>
      </w:rPr>
      <w:t>Rutin upprättad 2015-</w:t>
    </w:r>
    <w:r w:rsidR="0025029C">
      <w:rPr>
        <w:rFonts w:ascii="Calibri" w:hAnsi="Calibri" w:cs="Calibri"/>
        <w:sz w:val="18"/>
        <w:szCs w:val="18"/>
      </w:rPr>
      <w:t>04-15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24" w:rsidRDefault="00EB7724">
      <w:r>
        <w:separator/>
      </w:r>
    </w:p>
  </w:footnote>
  <w:footnote w:type="continuationSeparator" w:id="0">
    <w:p w:rsidR="00EB7724" w:rsidRDefault="00EB7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 w:rsidP="00A00AB2">
    <w:pPr>
      <w:pStyle w:val="Sidhuvud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C1873"/>
    <w:rsid w:val="00090BD9"/>
    <w:rsid w:val="001343B4"/>
    <w:rsid w:val="0025029C"/>
    <w:rsid w:val="00313DAD"/>
    <w:rsid w:val="003A5BF7"/>
    <w:rsid w:val="006D0D8E"/>
    <w:rsid w:val="00701065"/>
    <w:rsid w:val="00752D6A"/>
    <w:rsid w:val="007561D8"/>
    <w:rsid w:val="007C1873"/>
    <w:rsid w:val="007D1910"/>
    <w:rsid w:val="007D7822"/>
    <w:rsid w:val="00824C81"/>
    <w:rsid w:val="008F345B"/>
    <w:rsid w:val="00A00AB2"/>
    <w:rsid w:val="00AB733B"/>
    <w:rsid w:val="00AE70CD"/>
    <w:rsid w:val="00B84AD2"/>
    <w:rsid w:val="00CB7691"/>
    <w:rsid w:val="00CE4D25"/>
    <w:rsid w:val="00DB4CA1"/>
    <w:rsid w:val="00E37EA6"/>
    <w:rsid w:val="00E4143E"/>
    <w:rsid w:val="00EB7724"/>
    <w:rsid w:val="00F9383D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6D0D8E"/>
    <w:pPr>
      <w:keepNext/>
      <w:spacing w:before="60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3A5BF7"/>
    <w:pPr>
      <w:keepNext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3A5BF7"/>
    <w:pPr>
      <w:keepNext/>
      <w:spacing w:before="36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left" w:pos="4536"/>
        <w:tab w:val="right" w:pos="9809"/>
      </w:tabs>
      <w:spacing w:after="0" w:line="240" w:lineRule="auto"/>
      <w:ind w:left="2665"/>
    </w:pPr>
    <w:rPr>
      <w:rFonts w:ascii="Arial" w:eastAsia="Times New Roman" w:hAnsi="Arial" w:cs="Times New Roman"/>
      <w:sz w:val="18"/>
      <w:szCs w:val="24"/>
      <w:lang w:eastAsia="sv-SE"/>
    </w:rPr>
  </w:style>
  <w:style w:type="paragraph" w:styleId="Sidfot">
    <w:name w:val="footer"/>
    <w:basedOn w:val="Normal"/>
    <w:rsid w:val="00824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rsid w:val="0075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752D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TK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C771C595934F86A68A0DEE93D4B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425B0-6BF8-42DC-8B76-A83601C6754A}"/>
      </w:docPartPr>
      <w:docPartBody>
        <w:p w:rsidR="00713974" w:rsidRDefault="00742ADB" w:rsidP="00742ADB">
          <w:pPr>
            <w:pStyle w:val="FCC771C595934F86A68A0DEE93D4B4CD"/>
          </w:pPr>
          <w:r w:rsidRPr="009368E6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288A2D20D0147969C16880430086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CA984-E30F-4B0B-BE63-BC565D974B66}"/>
      </w:docPartPr>
      <w:docPartBody>
        <w:p w:rsidR="00713974" w:rsidRDefault="00742ADB" w:rsidP="00742ADB">
          <w:pPr>
            <w:pStyle w:val="3288A2D20D0147969C16880430086642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4E2363C2314721AE5381144C915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52C80-7FAC-4A33-963E-233146849213}"/>
      </w:docPartPr>
      <w:docPartBody>
        <w:p w:rsidR="00713974" w:rsidRDefault="00742ADB" w:rsidP="00742ADB">
          <w:pPr>
            <w:pStyle w:val="DB4E2363C2314721AE5381144C915E84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0947D8C98944847A5BB723E3F247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73EC8-98F0-4E3A-9AFA-02639E33B293}"/>
      </w:docPartPr>
      <w:docPartBody>
        <w:p w:rsidR="00713974" w:rsidRDefault="00742ADB" w:rsidP="00742ADB">
          <w:pPr>
            <w:pStyle w:val="40947D8C98944847A5BB723E3F2471C9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E8075BD733C94F4F949F4A03EB18F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2B7AA-1006-43BA-8954-007ED72AA160}"/>
      </w:docPartPr>
      <w:docPartBody>
        <w:p w:rsidR="00713974" w:rsidRDefault="00742ADB" w:rsidP="00742ADB">
          <w:pPr>
            <w:pStyle w:val="E8075BD733C94F4F949F4A03EB18F318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2EB9625F2FD449DA439CD75DDDE5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093CA-64D1-424B-92E0-5DF1B7BE3681}"/>
      </w:docPartPr>
      <w:docPartBody>
        <w:p w:rsidR="00713974" w:rsidRDefault="00742ADB" w:rsidP="00742ADB">
          <w:pPr>
            <w:pStyle w:val="C2EB9625F2FD449DA439CD75DDDE5256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2A7B0496F5784D5887DA6E92B581F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53163-EEA5-48C5-8BE8-ED11A2D8556F}"/>
      </w:docPartPr>
      <w:docPartBody>
        <w:p w:rsidR="00713974" w:rsidRDefault="00742ADB" w:rsidP="00742ADB">
          <w:pPr>
            <w:pStyle w:val="2A7B0496F5784D5887DA6E92B581FB03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27045E2B50E4C15B5D49F5FDE94F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B68DB-E6CB-42E6-8BE6-EAE3552A73D5}"/>
      </w:docPartPr>
      <w:docPartBody>
        <w:p w:rsidR="00713974" w:rsidRDefault="00742ADB" w:rsidP="00742ADB">
          <w:pPr>
            <w:pStyle w:val="F27045E2B50E4C15B5D49F5FDE94F028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05991BDFF6A458A99F3371A11876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B8EF7-619F-45C9-84F1-80D94E3D2455}"/>
      </w:docPartPr>
      <w:docPartBody>
        <w:p w:rsidR="00713974" w:rsidRDefault="00742ADB" w:rsidP="00742ADB">
          <w:pPr>
            <w:pStyle w:val="005991BDFF6A458A99F3371A11876AB6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EE0A84560174FEC99AAE262A401C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A276B-38C9-43E4-BF53-DDF70CB3E1A4}"/>
      </w:docPartPr>
      <w:docPartBody>
        <w:p w:rsidR="00713974" w:rsidRDefault="00742ADB" w:rsidP="00742ADB">
          <w:pPr>
            <w:pStyle w:val="4EE0A84560174FEC99AAE262A401C5E3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B1E7A9D7ABC40AE89891110B8423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A988A-7EC3-4F50-A79E-9ABC1D64F374}"/>
      </w:docPartPr>
      <w:docPartBody>
        <w:p w:rsidR="00713974" w:rsidRDefault="00742ADB" w:rsidP="00742ADB">
          <w:pPr>
            <w:pStyle w:val="AB1E7A9D7ABC40AE89891110B8423EE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8D98DFB76194C86825C45F568E59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FD3B6-A3D6-46D3-9FEC-D3FD6FDE4AEA}"/>
      </w:docPartPr>
      <w:docPartBody>
        <w:p w:rsidR="00713974" w:rsidRDefault="00742ADB" w:rsidP="00742ADB">
          <w:pPr>
            <w:pStyle w:val="C8D98DFB76194C86825C45F568E59C9C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0ACAA252DDE4EB3A0222C459817E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71F58-CEDC-4F56-9C50-768E57C59D63}"/>
      </w:docPartPr>
      <w:docPartBody>
        <w:p w:rsidR="00713974" w:rsidRDefault="00742ADB" w:rsidP="00742ADB">
          <w:pPr>
            <w:pStyle w:val="80ACAA252DDE4EB3A0222C459817E980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2C08A7D8BCA4BCB8CD4585D2F8A1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9B552-EED1-4138-8AE7-809C51735980}"/>
      </w:docPartPr>
      <w:docPartBody>
        <w:p w:rsidR="00713974" w:rsidRDefault="00742ADB" w:rsidP="00742ADB">
          <w:pPr>
            <w:pStyle w:val="72C08A7D8BCA4BCB8CD4585D2F8A15D3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035A7D6C6334EE0A6058E5C7D8DC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51729-B1F4-47C9-9950-D0670B02A0EC}"/>
      </w:docPartPr>
      <w:docPartBody>
        <w:p w:rsidR="00713974" w:rsidRDefault="00742ADB" w:rsidP="00742ADB">
          <w:pPr>
            <w:pStyle w:val="F035A7D6C6334EE0A6058E5C7D8DCA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4244A31F390440F8D43744E91E3C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F2C11-C53F-4922-9DBB-1B99E5F2FCA5}"/>
      </w:docPartPr>
      <w:docPartBody>
        <w:p w:rsidR="00713974" w:rsidRDefault="00742ADB" w:rsidP="00742ADB">
          <w:pPr>
            <w:pStyle w:val="D4244A31F390440F8D43744E91E3CD2B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0FC7B3778354ECAB905B17681391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BFD66-818D-49BE-AD1B-22D9D1065753}"/>
      </w:docPartPr>
      <w:docPartBody>
        <w:p w:rsidR="00713974" w:rsidRDefault="00742ADB" w:rsidP="00742ADB">
          <w:pPr>
            <w:pStyle w:val="00FC7B3778354ECAB905B1768139114D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11C6EAACDF24C9295958D3AF9B7D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92D7C-EB58-431E-AD1F-F4FD80450544}"/>
      </w:docPartPr>
      <w:docPartBody>
        <w:p w:rsidR="00713974" w:rsidRDefault="00742ADB" w:rsidP="00742ADB">
          <w:pPr>
            <w:pStyle w:val="011C6EAACDF24C9295958D3AF9B7DE6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8C71D5DAB59487A834F09CB14301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01C71-0243-49FB-BE9E-08D9404F7576}"/>
      </w:docPartPr>
      <w:docPartBody>
        <w:p w:rsidR="00713974" w:rsidRDefault="00742ADB" w:rsidP="00742ADB">
          <w:pPr>
            <w:pStyle w:val="C8C71D5DAB59487A834F09CB14301ED2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788E6450F004DB88331B9D3A5B4D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A9A6A-C847-4D0A-9104-BB55ABA2A05C}"/>
      </w:docPartPr>
      <w:docPartBody>
        <w:p w:rsidR="00713974" w:rsidRDefault="00742ADB" w:rsidP="00742ADB">
          <w:pPr>
            <w:pStyle w:val="8788E6450F004DB88331B9D3A5B4D1A6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AF33EF891E841CD8F7964754EB0B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CFE69-3D73-4010-AF34-A34A7977A061}"/>
      </w:docPartPr>
      <w:docPartBody>
        <w:p w:rsidR="00713974" w:rsidRDefault="00742ADB" w:rsidP="00742ADB">
          <w:pPr>
            <w:pStyle w:val="AAF33EF891E841CD8F7964754EB0BAF9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2FB29085B3D4344871D644F92AE0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82926-F3C0-430F-A834-6B0581B17467}"/>
      </w:docPartPr>
      <w:docPartBody>
        <w:p w:rsidR="00713974" w:rsidRDefault="00742ADB" w:rsidP="00742ADB">
          <w:pPr>
            <w:pStyle w:val="02FB29085B3D4344871D644F92AE00B3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22B45CA50AE46FA9350831372B61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FD2AC-3830-4D6E-8945-BA057FC39F7F}"/>
      </w:docPartPr>
      <w:docPartBody>
        <w:p w:rsidR="00713974" w:rsidRDefault="00742ADB" w:rsidP="00742ADB">
          <w:pPr>
            <w:pStyle w:val="122B45CA50AE46FA9350831372B61664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6D3B399D27E4361A94376E266C1A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5A90B-4CA2-45E3-960B-CE00D67DC486}"/>
      </w:docPartPr>
      <w:docPartBody>
        <w:p w:rsidR="00713974" w:rsidRDefault="00742ADB" w:rsidP="00742ADB">
          <w:pPr>
            <w:pStyle w:val="16D3B399D27E4361A94376E266C1AA87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D497846B3424BF4B0774727A61DE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515DE-6E12-41F8-98DD-356EF7DF0ADF}"/>
      </w:docPartPr>
      <w:docPartBody>
        <w:p w:rsidR="00713974" w:rsidRDefault="00742ADB" w:rsidP="00742ADB">
          <w:pPr>
            <w:pStyle w:val="BD497846B3424BF4B0774727A61DEE3D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3DF806D080314F1B87A8A6E0A7E1F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140E0-D4CE-41F6-8420-D4F755852DDE}"/>
      </w:docPartPr>
      <w:docPartBody>
        <w:p w:rsidR="00713974" w:rsidRDefault="00742ADB" w:rsidP="00742ADB">
          <w:pPr>
            <w:pStyle w:val="3DF806D080314F1B87A8A6E0A7E1FF89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E13158185F44A519AF6567D5AC70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0DC48-D8AB-43D9-A9F4-07DE6834024D}"/>
      </w:docPartPr>
      <w:docPartBody>
        <w:p w:rsidR="00713974" w:rsidRDefault="00742ADB" w:rsidP="00742ADB">
          <w:pPr>
            <w:pStyle w:val="CE13158185F44A519AF6567D5AC707EC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26791C5F0294802A712CEF8A0284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35C6D-98B2-4A00-AA18-1F9001485441}"/>
      </w:docPartPr>
      <w:docPartBody>
        <w:p w:rsidR="00713974" w:rsidRDefault="00742ADB" w:rsidP="00742ADB">
          <w:pPr>
            <w:pStyle w:val="726791C5F0294802A712CEF8A0284826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E56BBAE98E14C59B625D7ABDDA49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5F916-67A4-4796-9463-21E764D02CED}"/>
      </w:docPartPr>
      <w:docPartBody>
        <w:p w:rsidR="00713974" w:rsidRDefault="00742ADB" w:rsidP="00742ADB">
          <w:pPr>
            <w:pStyle w:val="FE56BBAE98E14C59B625D7ABDDA490E7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2637A7A3F96E4B17B7D0843A8873E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AF44E-C473-49B2-9824-0183E6DC93A1}"/>
      </w:docPartPr>
      <w:docPartBody>
        <w:p w:rsidR="00713974" w:rsidRDefault="00742ADB" w:rsidP="00742ADB">
          <w:pPr>
            <w:pStyle w:val="2637A7A3F96E4B17B7D0843A8873EE5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2A8E3A0C4124EF49E1A317512426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4315E-EB1C-4F33-B2B2-E92ECF37AA94}"/>
      </w:docPartPr>
      <w:docPartBody>
        <w:p w:rsidR="00713974" w:rsidRDefault="00742ADB" w:rsidP="00742ADB">
          <w:pPr>
            <w:pStyle w:val="D2A8E3A0C4124EF49E1A317512426610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D595AB49D424617A9016022B2F98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622CB-4A78-4E45-BBD8-D8CEA06C0BBB}"/>
      </w:docPartPr>
      <w:docPartBody>
        <w:p w:rsidR="00713974" w:rsidRDefault="00742ADB" w:rsidP="00742ADB">
          <w:pPr>
            <w:pStyle w:val="4D595AB49D424617A9016022B2F98C9D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742ADB"/>
    <w:rsid w:val="00713974"/>
    <w:rsid w:val="0074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2ADB"/>
    <w:rPr>
      <w:color w:val="808080"/>
    </w:rPr>
  </w:style>
  <w:style w:type="paragraph" w:customStyle="1" w:styleId="FCC771C595934F86A68A0DEE93D4B4CD">
    <w:name w:val="FCC771C595934F86A68A0DEE93D4B4CD"/>
    <w:rsid w:val="00742ADB"/>
  </w:style>
  <w:style w:type="paragraph" w:customStyle="1" w:styleId="3288A2D20D0147969C16880430086642">
    <w:name w:val="3288A2D20D0147969C16880430086642"/>
    <w:rsid w:val="00742ADB"/>
  </w:style>
  <w:style w:type="paragraph" w:customStyle="1" w:styleId="DB4E2363C2314721AE5381144C915E84">
    <w:name w:val="DB4E2363C2314721AE5381144C915E84"/>
    <w:rsid w:val="00742ADB"/>
  </w:style>
  <w:style w:type="paragraph" w:customStyle="1" w:styleId="40947D8C98944847A5BB723E3F2471C9">
    <w:name w:val="40947D8C98944847A5BB723E3F2471C9"/>
    <w:rsid w:val="00742ADB"/>
  </w:style>
  <w:style w:type="paragraph" w:customStyle="1" w:styleId="E8075BD733C94F4F949F4A03EB18F318">
    <w:name w:val="E8075BD733C94F4F949F4A03EB18F318"/>
    <w:rsid w:val="00742ADB"/>
  </w:style>
  <w:style w:type="paragraph" w:customStyle="1" w:styleId="C2EB9625F2FD449DA439CD75DDDE5256">
    <w:name w:val="C2EB9625F2FD449DA439CD75DDDE5256"/>
    <w:rsid w:val="00742ADB"/>
  </w:style>
  <w:style w:type="paragraph" w:customStyle="1" w:styleId="2A7B0496F5784D5887DA6E92B581FB03">
    <w:name w:val="2A7B0496F5784D5887DA6E92B581FB03"/>
    <w:rsid w:val="00742ADB"/>
  </w:style>
  <w:style w:type="paragraph" w:customStyle="1" w:styleId="F27045E2B50E4C15B5D49F5FDE94F028">
    <w:name w:val="F27045E2B50E4C15B5D49F5FDE94F028"/>
    <w:rsid w:val="00742ADB"/>
  </w:style>
  <w:style w:type="paragraph" w:customStyle="1" w:styleId="005991BDFF6A458A99F3371A11876AB6">
    <w:name w:val="005991BDFF6A458A99F3371A11876AB6"/>
    <w:rsid w:val="00742ADB"/>
  </w:style>
  <w:style w:type="paragraph" w:customStyle="1" w:styleId="4EE0A84560174FEC99AAE262A401C5E3">
    <w:name w:val="4EE0A84560174FEC99AAE262A401C5E3"/>
    <w:rsid w:val="00742ADB"/>
  </w:style>
  <w:style w:type="paragraph" w:customStyle="1" w:styleId="AB1E7A9D7ABC40AE89891110B8423EE1">
    <w:name w:val="AB1E7A9D7ABC40AE89891110B8423EE1"/>
    <w:rsid w:val="00742ADB"/>
  </w:style>
  <w:style w:type="paragraph" w:customStyle="1" w:styleId="C8D98DFB76194C86825C45F568E59C9C">
    <w:name w:val="C8D98DFB76194C86825C45F568E59C9C"/>
    <w:rsid w:val="00742ADB"/>
  </w:style>
  <w:style w:type="paragraph" w:customStyle="1" w:styleId="80ACAA252DDE4EB3A0222C459817E980">
    <w:name w:val="80ACAA252DDE4EB3A0222C459817E980"/>
    <w:rsid w:val="00742ADB"/>
  </w:style>
  <w:style w:type="paragraph" w:customStyle="1" w:styleId="72C08A7D8BCA4BCB8CD4585D2F8A15D3">
    <w:name w:val="72C08A7D8BCA4BCB8CD4585D2F8A15D3"/>
    <w:rsid w:val="00742ADB"/>
  </w:style>
  <w:style w:type="paragraph" w:customStyle="1" w:styleId="F035A7D6C6334EE0A6058E5C7D8DCA71">
    <w:name w:val="F035A7D6C6334EE0A6058E5C7D8DCA71"/>
    <w:rsid w:val="00742ADB"/>
  </w:style>
  <w:style w:type="paragraph" w:customStyle="1" w:styleId="D4244A31F390440F8D43744E91E3CD2B">
    <w:name w:val="D4244A31F390440F8D43744E91E3CD2B"/>
    <w:rsid w:val="00742ADB"/>
  </w:style>
  <w:style w:type="paragraph" w:customStyle="1" w:styleId="00FC7B3778354ECAB905B1768139114D">
    <w:name w:val="00FC7B3778354ECAB905B1768139114D"/>
    <w:rsid w:val="00742ADB"/>
  </w:style>
  <w:style w:type="paragraph" w:customStyle="1" w:styleId="011C6EAACDF24C9295958D3AF9B7DE61">
    <w:name w:val="011C6EAACDF24C9295958D3AF9B7DE61"/>
    <w:rsid w:val="00742ADB"/>
  </w:style>
  <w:style w:type="paragraph" w:customStyle="1" w:styleId="C8C71D5DAB59487A834F09CB14301ED2">
    <w:name w:val="C8C71D5DAB59487A834F09CB14301ED2"/>
    <w:rsid w:val="00742ADB"/>
  </w:style>
  <w:style w:type="paragraph" w:customStyle="1" w:styleId="8788E6450F004DB88331B9D3A5B4D1A6">
    <w:name w:val="8788E6450F004DB88331B9D3A5B4D1A6"/>
    <w:rsid w:val="00742ADB"/>
  </w:style>
  <w:style w:type="paragraph" w:customStyle="1" w:styleId="AAF33EF891E841CD8F7964754EB0BAF9">
    <w:name w:val="AAF33EF891E841CD8F7964754EB0BAF9"/>
    <w:rsid w:val="00742ADB"/>
  </w:style>
  <w:style w:type="paragraph" w:customStyle="1" w:styleId="02FB29085B3D4344871D644F92AE00B3">
    <w:name w:val="02FB29085B3D4344871D644F92AE00B3"/>
    <w:rsid w:val="00742ADB"/>
  </w:style>
  <w:style w:type="paragraph" w:customStyle="1" w:styleId="122B45CA50AE46FA9350831372B61664">
    <w:name w:val="122B45CA50AE46FA9350831372B61664"/>
    <w:rsid w:val="00742ADB"/>
  </w:style>
  <w:style w:type="paragraph" w:customStyle="1" w:styleId="16D3B399D27E4361A94376E266C1AA87">
    <w:name w:val="16D3B399D27E4361A94376E266C1AA87"/>
    <w:rsid w:val="00742ADB"/>
  </w:style>
  <w:style w:type="paragraph" w:customStyle="1" w:styleId="BD497846B3424BF4B0774727A61DEE3D">
    <w:name w:val="BD497846B3424BF4B0774727A61DEE3D"/>
    <w:rsid w:val="00742ADB"/>
  </w:style>
  <w:style w:type="paragraph" w:customStyle="1" w:styleId="3DF806D080314F1B87A8A6E0A7E1FF89">
    <w:name w:val="3DF806D080314F1B87A8A6E0A7E1FF89"/>
    <w:rsid w:val="00742ADB"/>
  </w:style>
  <w:style w:type="paragraph" w:customStyle="1" w:styleId="CE13158185F44A519AF6567D5AC707EC">
    <w:name w:val="CE13158185F44A519AF6567D5AC707EC"/>
    <w:rsid w:val="00742ADB"/>
  </w:style>
  <w:style w:type="paragraph" w:customStyle="1" w:styleId="726791C5F0294802A712CEF8A0284826">
    <w:name w:val="726791C5F0294802A712CEF8A0284826"/>
    <w:rsid w:val="00742ADB"/>
  </w:style>
  <w:style w:type="paragraph" w:customStyle="1" w:styleId="FE56BBAE98E14C59B625D7ABDDA490E7">
    <w:name w:val="FE56BBAE98E14C59B625D7ABDDA490E7"/>
    <w:rsid w:val="00742ADB"/>
  </w:style>
  <w:style w:type="paragraph" w:customStyle="1" w:styleId="2637A7A3F96E4B17B7D0843A8873EE51">
    <w:name w:val="2637A7A3F96E4B17B7D0843A8873EE51"/>
    <w:rsid w:val="00742ADB"/>
  </w:style>
  <w:style w:type="paragraph" w:customStyle="1" w:styleId="D2A8E3A0C4124EF49E1A317512426610">
    <w:name w:val="D2A8E3A0C4124EF49E1A317512426610"/>
    <w:rsid w:val="00742ADB"/>
  </w:style>
  <w:style w:type="paragraph" w:customStyle="1" w:styleId="4D595AB49D424617A9016022B2F98C9D">
    <w:name w:val="4D595AB49D424617A9016022B2F98C9D"/>
    <w:rsid w:val="00742A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TKLogo.dotx</Template>
  <TotalTime>10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Johansson</dc:creator>
  <dc:description>Offiice2007 Ver 2012-12-07</dc:description>
  <cp:lastModifiedBy>Louise Johansson</cp:lastModifiedBy>
  <cp:revision>3</cp:revision>
  <cp:lastPrinted>2009-01-26T09:53:00Z</cp:lastPrinted>
  <dcterms:created xsi:type="dcterms:W3CDTF">2015-03-19T07:35:00Z</dcterms:created>
  <dcterms:modified xsi:type="dcterms:W3CDTF">2015-03-19T15:01:00Z</dcterms:modified>
</cp:coreProperties>
</file>